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Lucas (2024)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 xml:space="preserve">Kabir, J.M. (2016). Factors influencing customer satisfaction at a </w:t>
      </w:r>
      <w:proofErr w:type="gramStart"/>
      <w:r w:rsidRPr="00F42C4A">
        <w:rPr>
          <w:szCs w:val="24"/>
        </w:rPr>
        <w:t>fast food</w:t>
      </w:r>
      <w:proofErr w:type="gramEnd"/>
      <w:r w:rsidRPr="00F42C4A">
        <w:rPr>
          <w:szCs w:val="24"/>
        </w:rPr>
        <w:t xml:space="preserve">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B297A" w14:textId="77777777" w:rsidR="00D7621D" w:rsidRDefault="00D7621D"/>
  </w:endnote>
  <w:endnote w:type="continuationSeparator" w:id="0">
    <w:p w14:paraId="0CA41E14" w14:textId="77777777" w:rsidR="00D7621D" w:rsidRDefault="00D7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D936B5" w14:textId="77777777" w:rsidR="00D7621D" w:rsidRDefault="00D7621D">
      <w:pPr>
        <w:spacing w:before="0" w:after="0"/>
      </w:pPr>
    </w:p>
  </w:footnote>
  <w:footnote w:type="continuationSeparator" w:id="0">
    <w:p w14:paraId="45788ED9" w14:textId="77777777" w:rsidR="00D7621D" w:rsidRDefault="00D7621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15941F1F" w:rsidR="003A33DE"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6A2745" w:rsidRPr="006A2745">
      <w:rPr>
        <w:rFonts w:eastAsia="宋体"/>
        <w:b w:val="0"/>
        <w:bCs/>
        <w:sz w:val="22"/>
        <w:szCs w:val="21"/>
        <w:lang w:eastAsia="zh-CN"/>
      </w:rPr>
      <w:t>International Journal of Clinical Medicine Advances</w:t>
    </w:r>
    <w:r>
      <w:rPr>
        <w:rFonts w:eastAsia="宋体" w:hint="eastAsia"/>
        <w:b w:val="0"/>
        <w:bCs/>
        <w:sz w:val="22"/>
        <w:szCs w:val="21"/>
        <w:lang w:eastAsia="zh-CN"/>
      </w:rPr>
      <w:t>,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3066"/>
    <w:rsid w:val="000831B4"/>
    <w:rsid w:val="000853FB"/>
    <w:rsid w:val="00091E1B"/>
    <w:rsid w:val="000B313C"/>
    <w:rsid w:val="000B34BD"/>
    <w:rsid w:val="000C00EE"/>
    <w:rsid w:val="000C3234"/>
    <w:rsid w:val="000C7E2A"/>
    <w:rsid w:val="000D402F"/>
    <w:rsid w:val="000D7FD3"/>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964EF"/>
    <w:rsid w:val="001B1A2C"/>
    <w:rsid w:val="001B4571"/>
    <w:rsid w:val="001C7441"/>
    <w:rsid w:val="001D2B63"/>
    <w:rsid w:val="001D5C23"/>
    <w:rsid w:val="001E4F08"/>
    <w:rsid w:val="001E5F3B"/>
    <w:rsid w:val="001E7F0F"/>
    <w:rsid w:val="001F1877"/>
    <w:rsid w:val="001F4C07"/>
    <w:rsid w:val="00206322"/>
    <w:rsid w:val="002105A6"/>
    <w:rsid w:val="00213247"/>
    <w:rsid w:val="00217BA1"/>
    <w:rsid w:val="00220AEA"/>
    <w:rsid w:val="00223C8D"/>
    <w:rsid w:val="00226954"/>
    <w:rsid w:val="0023231D"/>
    <w:rsid w:val="00236891"/>
    <w:rsid w:val="002368CB"/>
    <w:rsid w:val="00237E13"/>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2693"/>
    <w:rsid w:val="00443372"/>
    <w:rsid w:val="00446E4C"/>
    <w:rsid w:val="00452A19"/>
    <w:rsid w:val="00463557"/>
    <w:rsid w:val="00463E3D"/>
    <w:rsid w:val="004645AE"/>
    <w:rsid w:val="00466967"/>
    <w:rsid w:val="00474E99"/>
    <w:rsid w:val="004A03C8"/>
    <w:rsid w:val="004A06FA"/>
    <w:rsid w:val="004A2121"/>
    <w:rsid w:val="004A454C"/>
    <w:rsid w:val="004B08AA"/>
    <w:rsid w:val="004C319A"/>
    <w:rsid w:val="004C5F5E"/>
    <w:rsid w:val="004C5FB3"/>
    <w:rsid w:val="004D2F75"/>
    <w:rsid w:val="004D3E33"/>
    <w:rsid w:val="004E1FD0"/>
    <w:rsid w:val="004E5E88"/>
    <w:rsid w:val="00510770"/>
    <w:rsid w:val="005200D8"/>
    <w:rsid w:val="0052157D"/>
    <w:rsid w:val="0052252B"/>
    <w:rsid w:val="005250F2"/>
    <w:rsid w:val="00561627"/>
    <w:rsid w:val="00576C16"/>
    <w:rsid w:val="00582137"/>
    <w:rsid w:val="00592104"/>
    <w:rsid w:val="005A1D84"/>
    <w:rsid w:val="005A70EA"/>
    <w:rsid w:val="005B07C4"/>
    <w:rsid w:val="005C3963"/>
    <w:rsid w:val="005C397E"/>
    <w:rsid w:val="005C4F8E"/>
    <w:rsid w:val="005C507B"/>
    <w:rsid w:val="005C59AE"/>
    <w:rsid w:val="005D1840"/>
    <w:rsid w:val="005D35E4"/>
    <w:rsid w:val="005D7910"/>
    <w:rsid w:val="005E4D37"/>
    <w:rsid w:val="00613EF9"/>
    <w:rsid w:val="006146CE"/>
    <w:rsid w:val="00614C68"/>
    <w:rsid w:val="006177FA"/>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87883"/>
    <w:rsid w:val="006904BA"/>
    <w:rsid w:val="00691560"/>
    <w:rsid w:val="006A2745"/>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6505"/>
    <w:rsid w:val="00752FD1"/>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26A2F"/>
    <w:rsid w:val="00B36734"/>
    <w:rsid w:val="00B52AC3"/>
    <w:rsid w:val="00B65728"/>
    <w:rsid w:val="00B657B8"/>
    <w:rsid w:val="00B66AD0"/>
    <w:rsid w:val="00B82A3B"/>
    <w:rsid w:val="00B84920"/>
    <w:rsid w:val="00B8556A"/>
    <w:rsid w:val="00B900B1"/>
    <w:rsid w:val="00B97269"/>
    <w:rsid w:val="00BB41CE"/>
    <w:rsid w:val="00BB6949"/>
    <w:rsid w:val="00BE60DA"/>
    <w:rsid w:val="00BF1F05"/>
    <w:rsid w:val="00C012A3"/>
    <w:rsid w:val="00C05E95"/>
    <w:rsid w:val="00C078B4"/>
    <w:rsid w:val="00C16F19"/>
    <w:rsid w:val="00C24011"/>
    <w:rsid w:val="00C30EB1"/>
    <w:rsid w:val="00C46B4A"/>
    <w:rsid w:val="00C52A7B"/>
    <w:rsid w:val="00C6324C"/>
    <w:rsid w:val="00C679AA"/>
    <w:rsid w:val="00C724CF"/>
    <w:rsid w:val="00C73A3A"/>
    <w:rsid w:val="00C7517F"/>
    <w:rsid w:val="00C75972"/>
    <w:rsid w:val="00C82792"/>
    <w:rsid w:val="00C8515C"/>
    <w:rsid w:val="00C87445"/>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7621D"/>
    <w:rsid w:val="00D80446"/>
    <w:rsid w:val="00D80D99"/>
    <w:rsid w:val="00D94531"/>
    <w:rsid w:val="00D9503C"/>
    <w:rsid w:val="00DA4CC4"/>
    <w:rsid w:val="00DA57A0"/>
    <w:rsid w:val="00DB0C6D"/>
    <w:rsid w:val="00DC36AF"/>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54A4"/>
    <w:rsid w:val="00F42C4A"/>
    <w:rsid w:val="00F4397F"/>
    <w:rsid w:val="00F46494"/>
    <w:rsid w:val="00F4771D"/>
    <w:rsid w:val="00F558AB"/>
    <w:rsid w:val="00F61D89"/>
    <w:rsid w:val="00F633DF"/>
    <w:rsid w:val="00F71A46"/>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18</TotalTime>
  <Pages>1</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17</cp:revision>
  <cp:lastPrinted>2013-10-03T12:51:00Z</cp:lastPrinted>
  <dcterms:created xsi:type="dcterms:W3CDTF">2025-04-06T03:44:00Z</dcterms:created>
  <dcterms:modified xsi:type="dcterms:W3CDTF">2025-04-08T05:37:00Z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